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bidi/>
        <w:rPr>
          <w:b/>
        </w:rPr>
      </w:pPr>
      <w:r w:rsidRPr="00DC10FE">
        <w:rPr>
          <w:b/>
          <w:bCs/>
          <w:rtl/>
          <w:lang w:eastAsia="ar"/>
        </w:rPr>
        <w:t xml:space="preserve">ملاحظة: </w:t>
      </w:r>
    </w:p>
    <w:p w14:paraId="37A57BA7" w14:textId="77777777" w:rsidR="00DC10FE" w:rsidRPr="00DC10FE" w:rsidRDefault="00DC10FE" w:rsidP="00DC10FE">
      <w:pPr>
        <w:bidi/>
        <w:rPr>
          <w:b/>
        </w:rPr>
      </w:pPr>
    </w:p>
    <w:p w14:paraId="62857618" w14:textId="77777777" w:rsidR="00DC10FE" w:rsidRPr="00DC10FE" w:rsidRDefault="00DC10FE" w:rsidP="00DC10FE">
      <w:pPr>
        <w:bidi/>
        <w:rPr>
          <w:rFonts w:cs="Arial"/>
        </w:rPr>
      </w:pPr>
      <w:r w:rsidRPr="00DC10FE">
        <w:rPr>
          <w:rFonts w:cs="Arial"/>
          <w:rtl/>
          <w:lang w:eastAsia="ar"/>
        </w:rPr>
        <w:t>أُعدت المصفوفة لغايات الاسترشاد وينبغي للجهة العامة العمل على تطويرها لضمان استيفاء المتطلبات الخاصة بالموقع على مستوى الأنظمة والكفاءات.</w:t>
      </w:r>
    </w:p>
    <w:p w14:paraId="35106FBB" w14:textId="77777777" w:rsidR="00DC10FE" w:rsidRPr="00DC10FE" w:rsidRDefault="00DC10FE" w:rsidP="00DC10FE">
      <w:pPr>
        <w:bidi/>
        <w:rPr>
          <w:b/>
          <w:u w:val="single"/>
        </w:rPr>
      </w:pPr>
    </w:p>
    <w:p w14:paraId="529B19D2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 xml:space="preserve">مهارات الموظفين العاملين في المرفق: </w:t>
      </w:r>
    </w:p>
    <w:p w14:paraId="233A72AB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المستوى الأول</w:t>
      </w:r>
      <w:r w:rsidRPr="00DC10FE">
        <w:rPr>
          <w:rtl/>
          <w:lang w:eastAsia="ar"/>
        </w:rPr>
        <w:t xml:space="preserve"> – شخص مدرّب من قبل الجهة المصنعة و / أو مهندس </w:t>
      </w:r>
    </w:p>
    <w:p w14:paraId="09CD95F3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الثاني</w:t>
      </w:r>
      <w:r w:rsidRPr="00DC10FE">
        <w:rPr>
          <w:rtl/>
          <w:lang w:eastAsia="ar"/>
        </w:rPr>
        <w:t xml:space="preserve"> – شخص يحمل شهادة اختصاص في المجال ومدرّب</w:t>
      </w:r>
    </w:p>
    <w:p w14:paraId="2EFE4679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الثالث</w:t>
      </w:r>
      <w:r w:rsidRPr="00DC10FE">
        <w:rPr>
          <w:rtl/>
          <w:lang w:eastAsia="ar"/>
        </w:rPr>
        <w:t xml:space="preserve"> – مشغل مختص خضع للتقييم </w:t>
      </w:r>
    </w:p>
    <w:p w14:paraId="6BE25676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الرابع</w:t>
      </w:r>
      <w:r w:rsidRPr="00DC10FE">
        <w:rPr>
          <w:rtl/>
          <w:lang w:eastAsia="ar"/>
        </w:rPr>
        <w:t xml:space="preserve"> – عامل مساعد خضع للتقييم </w:t>
      </w:r>
    </w:p>
    <w:p w14:paraId="651BEA25" w14:textId="77777777" w:rsidR="00DC10FE" w:rsidRPr="00DC10FE" w:rsidRDefault="00DC10FE" w:rsidP="00DC10FE">
      <w:pPr>
        <w:bidi/>
        <w:rPr>
          <w:rFonts w:cs="Arial"/>
        </w:rPr>
      </w:pPr>
    </w:p>
    <w:p w14:paraId="7AF28240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>المهارات المتخصصة:</w:t>
      </w:r>
    </w:p>
    <w:p w14:paraId="447BD845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أخصائي من المستوى الأول</w:t>
      </w:r>
      <w:r w:rsidRPr="00DC10FE">
        <w:rPr>
          <w:rtl/>
          <w:lang w:eastAsia="ar"/>
        </w:rPr>
        <w:t xml:space="preserve"> - شركة أو مشغل حاصل على رخصة سلامة الحياة </w:t>
      </w:r>
    </w:p>
    <w:p w14:paraId="414808BE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أخصائي من المستوى الثاني</w:t>
      </w:r>
      <w:r w:rsidRPr="00DC10FE">
        <w:rPr>
          <w:rtl/>
          <w:lang w:eastAsia="ar"/>
        </w:rPr>
        <w:t xml:space="preserve"> - جهة مصنعة معتمدة وخاضعة للتدريب </w:t>
      </w:r>
    </w:p>
    <w:p w14:paraId="0384491A" w14:textId="77777777" w:rsidR="00DC10FE" w:rsidRPr="00DC10FE" w:rsidRDefault="00DC10FE" w:rsidP="00DC10FE">
      <w:pPr>
        <w:bidi/>
        <w:rPr>
          <w:rFonts w:cs="Arial"/>
        </w:rPr>
      </w:pPr>
    </w:p>
    <w:p w14:paraId="04F52964" w14:textId="77777777" w:rsidR="00DC10FE" w:rsidRPr="00DC10FE" w:rsidRDefault="00DC10FE" w:rsidP="00DC10FE">
      <w:pPr>
        <w:bidi/>
      </w:pPr>
    </w:p>
    <w:tbl>
      <w:tblPr>
        <w:tblStyle w:val="TableGrid"/>
        <w:bidiVisual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نوع مهمة الصيانة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مستوى الكفاءة المطلوب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الأنظمة الميكانيكية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bidi/>
              <w:jc w:val="left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مهارات العاملين في المرفق من المستوى الأول وحتى المستوى الرابع، أو المهارات المتخصصة من المستويين الأول والثاني.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/ محطات معالجة المياه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السباكة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التدفئة والتهوية والتكييف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المولّدات / أنظمة الوقود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المبردات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نظام معالجة المياه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المبرّدة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54291D22" w:rsidR="00DC10FE" w:rsidRPr="00DC10FE" w:rsidRDefault="00DC10FE" w:rsidP="00122FE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معالجة مياه برج التبريد / مياه نظام </w:t>
            </w:r>
            <w:r w:rsidR="00122FEE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تكثيف (نظام دائرة مفتوحة في المبنى)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3D3C14CA" w:rsidR="00DC10FE" w:rsidRPr="00DC10FE" w:rsidRDefault="00DC10FE" w:rsidP="007C61F8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7C61F8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(المجمع)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نظام غلاية البخار (المغسلة)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الترشيح (أنظمة الأشعة فوق البنفسجية)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المياه الرمادية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محطة معالجة مياه الصرف الصحي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>
      <w:pPr>
        <w:bidi/>
      </w:pPr>
    </w:p>
    <w:p w14:paraId="39FFD975" w14:textId="77777777" w:rsidR="00DC10FE" w:rsidRPr="00DC10FE" w:rsidRDefault="00DC10FE" w:rsidP="00DC10FE">
      <w:pPr>
        <w:bidi/>
      </w:pPr>
    </w:p>
    <w:p w14:paraId="499855BB" w14:textId="77777777" w:rsidR="00DC10FE" w:rsidRPr="00DC10FE" w:rsidRDefault="00DC10FE" w:rsidP="00DC10FE">
      <w:pPr>
        <w:bidi/>
      </w:pPr>
    </w:p>
    <w:p w14:paraId="337C48FC" w14:textId="77777777" w:rsidR="00DC10FE" w:rsidRPr="00DC10FE" w:rsidRDefault="00DC10FE" w:rsidP="00DC10FE">
      <w:pPr>
        <w:bidi/>
      </w:pPr>
    </w:p>
    <w:p w14:paraId="6258DD5D" w14:textId="77777777" w:rsidR="00DC10FE" w:rsidRPr="00DC10FE" w:rsidRDefault="00DC10FE" w:rsidP="00DC10FE">
      <w:pPr>
        <w:bidi/>
      </w:pPr>
    </w:p>
    <w:p w14:paraId="031BBD6B" w14:textId="063125A9" w:rsidR="00DC10FE" w:rsidRDefault="00DC10FE" w:rsidP="00DC10FE">
      <w:pPr>
        <w:bidi/>
      </w:pPr>
    </w:p>
    <w:p w14:paraId="267E74F3" w14:textId="5C595CBA" w:rsidR="00DC10FE" w:rsidRPr="00DC10FE" w:rsidRDefault="00DC10FE" w:rsidP="00DC10FE">
      <w:pPr>
        <w:tabs>
          <w:tab w:val="left" w:pos="1090"/>
        </w:tabs>
        <w:bidi/>
      </w:pPr>
      <w:r>
        <w:rPr>
          <w:rtl/>
          <w:lang w:eastAsia="ar"/>
        </w:rP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753C" w14:textId="77777777" w:rsidR="005E062E" w:rsidRDefault="005E062E">
      <w:r>
        <w:separator/>
      </w:r>
    </w:p>
    <w:p w14:paraId="25045DCF" w14:textId="77777777" w:rsidR="005E062E" w:rsidRDefault="005E062E"/>
  </w:endnote>
  <w:endnote w:type="continuationSeparator" w:id="0">
    <w:p w14:paraId="25460650" w14:textId="77777777" w:rsidR="005E062E" w:rsidRDefault="005E062E">
      <w:r>
        <w:continuationSeparator/>
      </w:r>
    </w:p>
    <w:p w14:paraId="0A6CECC7" w14:textId="77777777" w:rsidR="005E062E" w:rsidRDefault="005E0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5D220E37" w:rsidR="009210BF" w:rsidRDefault="005E062E" w:rsidP="00E908C8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22FEE">
          <w:rPr>
            <w:sz w:val="16"/>
            <w:szCs w:val="16"/>
          </w:rPr>
          <w:t>EOM-ZM0-TP-0000</w:t>
        </w:r>
        <w:r w:rsidR="00E908C8">
          <w:rPr>
            <w:sz w:val="16"/>
            <w:szCs w:val="16"/>
          </w:rPr>
          <w:t>33</w:t>
        </w:r>
        <w:r w:rsidR="009D760F">
          <w:rPr>
            <w:sz w:val="16"/>
            <w:szCs w:val="16"/>
          </w:rPr>
          <w:t>-AR</w:t>
        </w:r>
        <w:r w:rsidR="00122FEE">
          <w:rPr>
            <w:sz w:val="16"/>
            <w:szCs w:val="16"/>
          </w:rPr>
          <w:t xml:space="preserve"> Rev 00</w:t>
        </w:r>
        <w:r w:rsidR="009D760F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908C8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908C8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1309" w14:textId="77777777" w:rsidR="005E062E" w:rsidRDefault="005E062E">
      <w:r>
        <w:separator/>
      </w:r>
    </w:p>
    <w:p w14:paraId="78DE1EE7" w14:textId="77777777" w:rsidR="005E062E" w:rsidRDefault="005E062E"/>
  </w:footnote>
  <w:footnote w:type="continuationSeparator" w:id="0">
    <w:p w14:paraId="4DFC3203" w14:textId="77777777" w:rsidR="005E062E" w:rsidRDefault="005E062E">
      <w:r>
        <w:continuationSeparator/>
      </w:r>
    </w:p>
    <w:p w14:paraId="5F176AF0" w14:textId="77777777" w:rsidR="005E062E" w:rsidRDefault="005E0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4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6845"/>
    </w:tblGrid>
    <w:tr w:rsidR="009210BF" w14:paraId="55B15A60" w14:textId="77777777" w:rsidTr="004361DE">
      <w:tc>
        <w:tcPr>
          <w:tcW w:w="63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B82B55A" w:rsidR="009210BF" w:rsidRPr="006A25F8" w:rsidRDefault="00914233" w:rsidP="00E908C8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914233">
            <w:rPr>
              <w:kern w:val="32"/>
              <w:sz w:val="24"/>
              <w:szCs w:val="24"/>
              <w:rtl/>
              <w:lang w:eastAsia="ar"/>
            </w:rPr>
            <w:t xml:space="preserve">مصفوفة متطلبات مستوى المهارة لخطة صيانة الأنظمة الميكانيكية - قائمة التدقيق الخاصة </w:t>
          </w:r>
          <w:r w:rsidR="00E908C8">
            <w:rPr>
              <w:rFonts w:hint="cs"/>
              <w:kern w:val="32"/>
              <w:sz w:val="24"/>
              <w:szCs w:val="24"/>
              <w:rtl/>
              <w:lang w:eastAsia="ar"/>
            </w:rPr>
            <w:t>بالمنشآت السكنية</w:t>
          </w:r>
        </w:p>
      </w:tc>
    </w:tr>
  </w:tbl>
  <w:p w14:paraId="0FE4F66F" w14:textId="241C900D" w:rsidR="009210BF" w:rsidRPr="005B3BA6" w:rsidRDefault="005B3BA6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6CF15F7" wp14:editId="0E8C5877">
          <wp:simplePos x="0" y="0"/>
          <wp:positionH relativeFrom="margin">
            <wp:posOffset>-673100</wp:posOffset>
          </wp:positionH>
          <wp:positionV relativeFrom="paragraph">
            <wp:posOffset>-671830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2FEE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158E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1DE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3BA6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62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1F8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522D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02BC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60F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979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C6A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0CCF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08C8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9DEDC5-F1EF-4A04-A16A-C06E742F3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F7D83-8189-46D5-B772-638AFFE7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EOM-ZM0-TP-000033-AR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2021-04-13T10:37:00Z</dcterms:created>
  <dcterms:modified xsi:type="dcterms:W3CDTF">2021-12-22T07:19:00Z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